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BF8650" w14:textId="77777777" w:rsidR="00367F49" w:rsidRPr="00367F49" w:rsidRDefault="006D505A" w:rsidP="00367F49">
      <w:pPr>
        <w:pStyle w:val="Rubrik1"/>
      </w:pPr>
      <w:sdt>
        <w:sdtPr>
          <w:rPr>
            <w:bCs/>
          </w:rPr>
          <w:alias w:val="Dokumentnamn"/>
          <w:tag w:val="Dokumentnamn"/>
          <w:id w:val="-1131397625"/>
          <w:placeholder>
            <w:docPart w:val="5AB65A34DABE4A73A770BD0B35BC0697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2E4E09" w:rsidRPr="002E4E09">
            <w:rPr>
              <w:bCs/>
            </w:rPr>
            <w:t>Stödmaterial - Utredning av en elevs behov av särskilt stöd</w:t>
          </w:r>
        </w:sdtContent>
      </w:sdt>
    </w:p>
    <w:p w14:paraId="0590825C" w14:textId="77777777" w:rsidR="002E4E09" w:rsidRDefault="002E4E09" w:rsidP="00986A1D">
      <w:pPr>
        <w:rPr>
          <w:b/>
          <w:bCs/>
        </w:rPr>
      </w:pPr>
    </w:p>
    <w:p w14:paraId="13E5A7FD" w14:textId="77777777" w:rsidR="00DA76F6" w:rsidRDefault="002E4E09" w:rsidP="00986A1D">
      <w:pPr>
        <w:rPr>
          <w:b/>
          <w:bCs/>
        </w:rPr>
      </w:pPr>
      <w:r w:rsidRPr="002E4E09">
        <w:rPr>
          <w:b/>
          <w:bCs/>
        </w:rPr>
        <w:t>Andra gjorda utredningar</w:t>
      </w:r>
    </w:p>
    <w:p w14:paraId="6C6A60F6" w14:textId="77777777" w:rsidR="002E4E09" w:rsidRPr="002E4E09" w:rsidRDefault="002E4E09" w:rsidP="002E4E09">
      <w:r w:rsidRPr="002E4E09">
        <w:t>Ange om det gjorts psykologisk, sociala eller medicinska utredningar. Om så är fallet ange:</w:t>
      </w:r>
    </w:p>
    <w:p w14:paraId="4816A538" w14:textId="77777777" w:rsidR="002E128E" w:rsidRPr="002E4E09" w:rsidRDefault="00E0161F" w:rsidP="002E4E09">
      <w:pPr>
        <w:numPr>
          <w:ilvl w:val="0"/>
          <w:numId w:val="1"/>
        </w:numPr>
      </w:pPr>
      <w:r w:rsidRPr="002E4E09">
        <w:t>vem/vilka genomförde utredningen?</w:t>
      </w:r>
    </w:p>
    <w:p w14:paraId="27CD25E5" w14:textId="77777777" w:rsidR="002E128E" w:rsidRPr="002E4E09" w:rsidRDefault="00E0161F" w:rsidP="002E4E09">
      <w:pPr>
        <w:numPr>
          <w:ilvl w:val="0"/>
          <w:numId w:val="1"/>
        </w:numPr>
      </w:pPr>
      <w:r w:rsidRPr="002E4E09">
        <w:t>vilken/vilka befattningar har de som genomför utredningen?</w:t>
      </w:r>
    </w:p>
    <w:p w14:paraId="04337FC9" w14:textId="77777777" w:rsidR="002E128E" w:rsidRPr="002E4E09" w:rsidRDefault="00E0161F" w:rsidP="002E4E09">
      <w:pPr>
        <w:numPr>
          <w:ilvl w:val="0"/>
          <w:numId w:val="1"/>
        </w:numPr>
      </w:pPr>
      <w:r w:rsidRPr="002E4E09">
        <w:t>Vilket datum genomfördes dessa?</w:t>
      </w:r>
    </w:p>
    <w:p w14:paraId="46BA0155" w14:textId="77777777" w:rsidR="002E4E09" w:rsidRPr="002E4E09" w:rsidRDefault="002E4E09" w:rsidP="002E4E09">
      <w:r w:rsidRPr="002E4E09">
        <w:t>Om en utredning är genomförd bör en sammanfattande bedömning och rekommendationer bifogas.</w:t>
      </w:r>
    </w:p>
    <w:p w14:paraId="68D2065F" w14:textId="77777777" w:rsidR="002E4E09" w:rsidRDefault="002E4E09" w:rsidP="00986A1D">
      <w:r w:rsidRPr="002E4E09">
        <w:rPr>
          <w:b/>
          <w:bCs/>
        </w:rPr>
        <w:t>Kartläggning</w:t>
      </w:r>
    </w:p>
    <w:p w14:paraId="5C4B6B50" w14:textId="77777777" w:rsidR="002E128E" w:rsidRPr="002E4E09" w:rsidRDefault="00E0161F" w:rsidP="002E4E09">
      <w:r w:rsidRPr="002E4E09">
        <w:t>Kartläggningen ska utredas på skol-grupp- och individnivå. Beskrivningen ska vara saklig och inte innehålla värdeladdade ord eller beskriva personliga egenskaper.</w:t>
      </w:r>
    </w:p>
    <w:p w14:paraId="5460BF1E" w14:textId="77777777" w:rsidR="002E128E" w:rsidRPr="002E4E09" w:rsidRDefault="00E0161F" w:rsidP="002E4E09">
      <w:r w:rsidRPr="002E4E09">
        <w:t>Arbetsgång</w:t>
      </w:r>
      <w:r w:rsidR="002E4E09">
        <w:t xml:space="preserve"> kartläggning</w:t>
      </w:r>
      <w:r w:rsidRPr="002E4E09">
        <w:t>:</w:t>
      </w:r>
    </w:p>
    <w:p w14:paraId="1E90C0AF" w14:textId="77777777" w:rsidR="002E128E" w:rsidRPr="002E4E09" w:rsidRDefault="00E0161F" w:rsidP="002E4E09">
      <w:pPr>
        <w:pStyle w:val="Liststycke"/>
        <w:numPr>
          <w:ilvl w:val="0"/>
          <w:numId w:val="6"/>
        </w:numPr>
        <w:rPr>
          <w:b/>
          <w:i/>
        </w:rPr>
      </w:pPr>
      <w:r w:rsidRPr="002E4E09">
        <w:rPr>
          <w:b/>
          <w:i/>
        </w:rPr>
        <w:t>Vad beskriver elev och vårdnadshavare?</w:t>
      </w:r>
    </w:p>
    <w:p w14:paraId="323CCACC" w14:textId="77777777" w:rsidR="002E4E09" w:rsidRPr="002E4E09" w:rsidRDefault="002E4E09" w:rsidP="002E4E09">
      <w:pPr>
        <w:ind w:left="360"/>
      </w:pPr>
      <w:r w:rsidRPr="002E4E09">
        <w:t xml:space="preserve">I dialog med eleven anpassar läraren frågeställningar utifrån elevens ålder och mognad för att få elevens beskrivning. </w:t>
      </w:r>
    </w:p>
    <w:p w14:paraId="613CCA0D" w14:textId="77777777" w:rsidR="002E4E09" w:rsidRPr="002E4E09" w:rsidRDefault="002E4E09" w:rsidP="002E4E09">
      <w:pPr>
        <w:ind w:firstLine="360"/>
      </w:pPr>
      <w:r w:rsidRPr="002E4E09">
        <w:t xml:space="preserve">Det är angeläget att få förståelse för hur eleven uppfattar: </w:t>
      </w:r>
    </w:p>
    <w:p w14:paraId="74203BAC" w14:textId="77777777" w:rsidR="002E128E" w:rsidRPr="002E4E09" w:rsidRDefault="00E0161F" w:rsidP="002E4E09">
      <w:pPr>
        <w:numPr>
          <w:ilvl w:val="0"/>
          <w:numId w:val="3"/>
        </w:numPr>
      </w:pPr>
      <w:r w:rsidRPr="002E4E09">
        <w:t>sitt lärande</w:t>
      </w:r>
    </w:p>
    <w:p w14:paraId="139E255B" w14:textId="77777777" w:rsidR="002E128E" w:rsidRPr="002E4E09" w:rsidRDefault="00E0161F" w:rsidP="002E4E09">
      <w:pPr>
        <w:numPr>
          <w:ilvl w:val="0"/>
          <w:numId w:val="3"/>
        </w:numPr>
      </w:pPr>
      <w:r w:rsidRPr="002E4E09">
        <w:t>vad eleven upplever som ansträngande i undervisningen i olika ämnen,</w:t>
      </w:r>
    </w:p>
    <w:p w14:paraId="350BCEE1" w14:textId="77777777" w:rsidR="002E128E" w:rsidRPr="002E4E09" w:rsidRDefault="00E0161F" w:rsidP="002E4E09">
      <w:pPr>
        <w:numPr>
          <w:ilvl w:val="0"/>
          <w:numId w:val="3"/>
        </w:numPr>
      </w:pPr>
      <w:r w:rsidRPr="002E4E09">
        <w:t>om eleven själv har tankar om anpassningar som skulle kunna fungera.</w:t>
      </w:r>
    </w:p>
    <w:p w14:paraId="210C57C5" w14:textId="77777777" w:rsidR="002E4E09" w:rsidRPr="002E4E09" w:rsidRDefault="002E4E09" w:rsidP="002E4E09">
      <w:pPr>
        <w:ind w:firstLine="360"/>
      </w:pPr>
      <w:r w:rsidRPr="002E4E09">
        <w:t>Den som gör utredningen kan också behöva belysa olika situationer och lärmiljöer</w:t>
      </w:r>
    </w:p>
    <w:p w14:paraId="718FE5B9" w14:textId="77777777" w:rsidR="002E4E09" w:rsidRPr="002E4E09" w:rsidRDefault="002E4E09" w:rsidP="002E4E09">
      <w:pPr>
        <w:ind w:left="1080"/>
      </w:pPr>
    </w:p>
    <w:p w14:paraId="386CDD26" w14:textId="77777777" w:rsidR="002E128E" w:rsidRPr="002E4E09" w:rsidRDefault="00E0161F" w:rsidP="002E4E09">
      <w:pPr>
        <w:pStyle w:val="Liststycke"/>
        <w:numPr>
          <w:ilvl w:val="0"/>
          <w:numId w:val="6"/>
        </w:numPr>
        <w:rPr>
          <w:b/>
          <w:i/>
        </w:rPr>
      </w:pPr>
      <w:r w:rsidRPr="002E4E09">
        <w:rPr>
          <w:b/>
          <w:i/>
        </w:rPr>
        <w:t>Vad kan påverka på skol- och gruppnivå?</w:t>
      </w:r>
    </w:p>
    <w:p w14:paraId="436CC6DB" w14:textId="77777777" w:rsidR="002E4E09" w:rsidRPr="002E4E09" w:rsidRDefault="002E4E09" w:rsidP="002E4E09">
      <w:pPr>
        <w:ind w:left="360"/>
      </w:pPr>
      <w:r w:rsidRPr="002E4E09">
        <w:t>Frågeställningar:</w:t>
      </w:r>
    </w:p>
    <w:p w14:paraId="3F15A769" w14:textId="77777777" w:rsidR="002E128E" w:rsidRPr="002E4E09" w:rsidRDefault="00E0161F" w:rsidP="002E4E09">
      <w:pPr>
        <w:pStyle w:val="Liststycke"/>
        <w:numPr>
          <w:ilvl w:val="0"/>
          <w:numId w:val="5"/>
        </w:numPr>
      </w:pPr>
      <w:r w:rsidRPr="002E4E09">
        <w:t>Hur ser gruppens sammansättning ut och hur påverkas eleven av detta?</w:t>
      </w:r>
    </w:p>
    <w:p w14:paraId="3CC4378B" w14:textId="77777777" w:rsidR="002E128E" w:rsidRPr="002E4E09" w:rsidRDefault="00E0161F" w:rsidP="002E4E09">
      <w:pPr>
        <w:pStyle w:val="Liststycke"/>
        <w:numPr>
          <w:ilvl w:val="0"/>
          <w:numId w:val="5"/>
        </w:numPr>
      </w:pPr>
      <w:r w:rsidRPr="002E4E09">
        <w:t>Hur är klimatet och bemötandet i gruppen?</w:t>
      </w:r>
    </w:p>
    <w:p w14:paraId="4E93A583" w14:textId="77777777" w:rsidR="002E128E" w:rsidRPr="002E4E09" w:rsidRDefault="00E0161F" w:rsidP="002E4E09">
      <w:pPr>
        <w:pStyle w:val="Liststycke"/>
        <w:numPr>
          <w:ilvl w:val="0"/>
          <w:numId w:val="5"/>
        </w:numPr>
      </w:pPr>
      <w:r w:rsidRPr="002E4E09">
        <w:t>Hur tydlig är verksamheten vad gäller struktur rutiner och regler?</w:t>
      </w:r>
    </w:p>
    <w:p w14:paraId="11418083" w14:textId="77777777" w:rsidR="002E128E" w:rsidRPr="002E4E09" w:rsidRDefault="00E0161F" w:rsidP="002E4E09">
      <w:pPr>
        <w:pStyle w:val="Liststycke"/>
        <w:numPr>
          <w:ilvl w:val="0"/>
          <w:numId w:val="5"/>
        </w:numPr>
      </w:pPr>
      <w:r w:rsidRPr="002E4E09">
        <w:t>Hur fungerar övergångar när lektioner och aktiviteter inleds och avslutas?</w:t>
      </w:r>
    </w:p>
    <w:p w14:paraId="18EBE6FA" w14:textId="77777777" w:rsidR="002E128E" w:rsidRPr="002E4E09" w:rsidRDefault="00E0161F" w:rsidP="002E4E09">
      <w:pPr>
        <w:pStyle w:val="Liststycke"/>
        <w:numPr>
          <w:ilvl w:val="0"/>
          <w:numId w:val="5"/>
        </w:numPr>
      </w:pPr>
      <w:r w:rsidRPr="002E4E09">
        <w:t>Hur påverkas eleven av olika pedagogiska metoder och arbetssätt?</w:t>
      </w:r>
    </w:p>
    <w:p w14:paraId="2D08BFF1" w14:textId="77777777" w:rsidR="002E128E" w:rsidRPr="002E4E09" w:rsidRDefault="00E0161F" w:rsidP="002E4E09">
      <w:pPr>
        <w:pStyle w:val="Liststycke"/>
        <w:numPr>
          <w:ilvl w:val="0"/>
          <w:numId w:val="5"/>
        </w:numPr>
      </w:pPr>
      <w:r w:rsidRPr="002E4E09">
        <w:t>Hur påverkas eleven av valet arbetsmaterial och tidslängden på arbetsuppgifter?</w:t>
      </w:r>
    </w:p>
    <w:p w14:paraId="43B84017" w14:textId="77777777" w:rsidR="002E128E" w:rsidRPr="002E4E09" w:rsidRDefault="00E0161F" w:rsidP="002E4E09">
      <w:pPr>
        <w:pStyle w:val="Liststycke"/>
        <w:numPr>
          <w:ilvl w:val="0"/>
          <w:numId w:val="5"/>
        </w:numPr>
      </w:pPr>
      <w:r w:rsidRPr="002E4E09">
        <w:lastRenderedPageBreak/>
        <w:t>Vilka faktorer påverkar eleven på rasterna?</w:t>
      </w:r>
    </w:p>
    <w:p w14:paraId="0E7F8D66" w14:textId="77777777" w:rsidR="002E128E" w:rsidRPr="002E4E09" w:rsidRDefault="00E0161F" w:rsidP="002E4E09">
      <w:pPr>
        <w:pStyle w:val="Liststycke"/>
        <w:numPr>
          <w:ilvl w:val="0"/>
          <w:numId w:val="5"/>
        </w:numPr>
      </w:pPr>
      <w:r w:rsidRPr="002E4E09">
        <w:t>Hur ser resursfördelningen ut i olika skolsituationer?</w:t>
      </w:r>
    </w:p>
    <w:p w14:paraId="4E6029C4" w14:textId="77777777" w:rsidR="002E128E" w:rsidRPr="002E4E09" w:rsidRDefault="00E0161F" w:rsidP="002E4E09">
      <w:pPr>
        <w:pStyle w:val="Liststycke"/>
        <w:numPr>
          <w:ilvl w:val="0"/>
          <w:numId w:val="5"/>
        </w:numPr>
      </w:pPr>
      <w:r w:rsidRPr="002E4E09">
        <w:t>Vilka samarbetsformer finns mellan olika verksamheter inom skolan?</w:t>
      </w:r>
    </w:p>
    <w:p w14:paraId="5A2F2862" w14:textId="77777777" w:rsidR="002E128E" w:rsidRPr="002E4E09" w:rsidRDefault="00E0161F" w:rsidP="002E4E09">
      <w:pPr>
        <w:pStyle w:val="Liststycke"/>
        <w:numPr>
          <w:ilvl w:val="0"/>
          <w:numId w:val="5"/>
        </w:numPr>
      </w:pPr>
      <w:r w:rsidRPr="002E4E09">
        <w:t>Vilka lokalmässiga förutsättningar finns, t.ex. grupprum?</w:t>
      </w:r>
    </w:p>
    <w:p w14:paraId="5E2D0BD2" w14:textId="77777777" w:rsidR="002E4E09" w:rsidRPr="002E4E09" w:rsidRDefault="002E4E09" w:rsidP="002E4E09">
      <w:pPr>
        <w:pStyle w:val="Liststycke"/>
        <w:rPr>
          <w:b/>
          <w:i/>
        </w:rPr>
      </w:pPr>
    </w:p>
    <w:p w14:paraId="012B576D" w14:textId="77777777" w:rsidR="002E128E" w:rsidRPr="002E4E09" w:rsidRDefault="00E0161F" w:rsidP="002E4E09">
      <w:pPr>
        <w:pStyle w:val="Liststycke"/>
        <w:numPr>
          <w:ilvl w:val="0"/>
          <w:numId w:val="6"/>
        </w:numPr>
        <w:rPr>
          <w:b/>
          <w:i/>
        </w:rPr>
      </w:pPr>
      <w:r w:rsidRPr="002E4E09">
        <w:rPr>
          <w:b/>
          <w:i/>
        </w:rPr>
        <w:t>Individnivå – Hur ser elevens kunskapsutveckling ut?</w:t>
      </w:r>
    </w:p>
    <w:p w14:paraId="76C5A5CB" w14:textId="77777777" w:rsidR="002E4E09" w:rsidRPr="002E4E09" w:rsidRDefault="002E4E09" w:rsidP="002E4E09">
      <w:pPr>
        <w:ind w:firstLine="360"/>
      </w:pPr>
      <w:r w:rsidRPr="002E4E09">
        <w:t>Frågeställningar:</w:t>
      </w:r>
    </w:p>
    <w:p w14:paraId="17765B9B" w14:textId="77777777" w:rsidR="002E128E" w:rsidRPr="002E4E09" w:rsidRDefault="00E0161F" w:rsidP="002E4E09">
      <w:pPr>
        <w:numPr>
          <w:ilvl w:val="0"/>
          <w:numId w:val="7"/>
        </w:numPr>
        <w:spacing w:after="0"/>
      </w:pPr>
      <w:r w:rsidRPr="002E4E09">
        <w:t>Vilka förmågor är välutvecklade och hur visar det sig?</w:t>
      </w:r>
    </w:p>
    <w:p w14:paraId="32A4F5E4" w14:textId="77777777" w:rsidR="002E128E" w:rsidRPr="002E4E09" w:rsidRDefault="00E0161F" w:rsidP="002E4E09">
      <w:pPr>
        <w:numPr>
          <w:ilvl w:val="0"/>
          <w:numId w:val="7"/>
        </w:numPr>
        <w:spacing w:after="0"/>
      </w:pPr>
      <w:r w:rsidRPr="002E4E09">
        <w:t>Vilka förmågor är mindre utvecklade och hur visar det sig?</w:t>
      </w:r>
    </w:p>
    <w:p w14:paraId="7D7A0896" w14:textId="77777777" w:rsidR="002E128E" w:rsidRPr="002E4E09" w:rsidRDefault="00E0161F" w:rsidP="002E4E09">
      <w:pPr>
        <w:numPr>
          <w:ilvl w:val="0"/>
          <w:numId w:val="7"/>
        </w:numPr>
        <w:spacing w:after="0"/>
      </w:pPr>
      <w:r w:rsidRPr="002E4E09">
        <w:t>Vilka kunskapskrav och delar av kunskapskrav har redan nåtts respektive är eleven på väg att nå?</w:t>
      </w:r>
    </w:p>
    <w:p w14:paraId="4DA85DC0" w14:textId="77777777" w:rsidR="002E128E" w:rsidRPr="002E4E09" w:rsidRDefault="00E0161F" w:rsidP="002E4E09">
      <w:pPr>
        <w:numPr>
          <w:ilvl w:val="0"/>
          <w:numId w:val="7"/>
        </w:numPr>
        <w:spacing w:after="0"/>
      </w:pPr>
      <w:r w:rsidRPr="002E4E09">
        <w:t>Vilka kunskapskrav befaras eleven ha svårt att uppnå?</w:t>
      </w:r>
    </w:p>
    <w:p w14:paraId="4F2160F2" w14:textId="77777777" w:rsidR="002E128E" w:rsidRPr="002E4E09" w:rsidRDefault="00E0161F" w:rsidP="002E4E09">
      <w:pPr>
        <w:numPr>
          <w:ilvl w:val="0"/>
          <w:numId w:val="7"/>
        </w:numPr>
        <w:spacing w:after="0"/>
      </w:pPr>
      <w:r w:rsidRPr="002E4E09">
        <w:t>Vilka situationer i lärmiljön fungerar särskilt väl för eleven? Hur visar det sig?</w:t>
      </w:r>
    </w:p>
    <w:p w14:paraId="4E9107B8" w14:textId="77777777" w:rsidR="002E128E" w:rsidRPr="002E4E09" w:rsidRDefault="00E0161F" w:rsidP="002E4E09">
      <w:pPr>
        <w:numPr>
          <w:ilvl w:val="0"/>
          <w:numId w:val="7"/>
        </w:numPr>
        <w:spacing w:after="0"/>
      </w:pPr>
      <w:r w:rsidRPr="002E4E09">
        <w:t>Vilka situationer i lärmiljön är problematiska för eleven. Hur visar de sig?</w:t>
      </w:r>
    </w:p>
    <w:p w14:paraId="2CE1F596" w14:textId="77777777" w:rsidR="002E4E09" w:rsidRDefault="002E4E09" w:rsidP="00986A1D">
      <w:pPr>
        <w:rPr>
          <w:b/>
          <w:bCs/>
        </w:rPr>
      </w:pPr>
    </w:p>
    <w:p w14:paraId="739749DD" w14:textId="77777777" w:rsidR="00C10045" w:rsidRDefault="002E4E09" w:rsidP="00986A1D">
      <w:pPr>
        <w:rPr>
          <w:b/>
          <w:bCs/>
        </w:rPr>
      </w:pPr>
      <w:r w:rsidRPr="002E4E09">
        <w:rPr>
          <w:b/>
          <w:bCs/>
        </w:rPr>
        <w:t>Analys av kartläggningen</w:t>
      </w:r>
    </w:p>
    <w:p w14:paraId="0DF9A357" w14:textId="77777777" w:rsidR="002E4E09" w:rsidRPr="002E4E09" w:rsidRDefault="002E4E09" w:rsidP="002E4E09">
      <w:r w:rsidRPr="002E4E09">
        <w:t>Arbetsgång av analysarbetet:</w:t>
      </w:r>
    </w:p>
    <w:p w14:paraId="3CFC046B" w14:textId="77777777" w:rsidR="002E128E" w:rsidRDefault="00E0161F" w:rsidP="002E4E09">
      <w:pPr>
        <w:pStyle w:val="Liststycke"/>
        <w:numPr>
          <w:ilvl w:val="0"/>
          <w:numId w:val="8"/>
        </w:numPr>
        <w:rPr>
          <w:b/>
          <w:i/>
        </w:rPr>
      </w:pPr>
      <w:r w:rsidRPr="002E4E09">
        <w:rPr>
          <w:b/>
          <w:i/>
        </w:rPr>
        <w:t>Gemensam analys</w:t>
      </w:r>
    </w:p>
    <w:p w14:paraId="2B423F1C" w14:textId="77777777" w:rsidR="002E4E09" w:rsidRPr="002E4E09" w:rsidRDefault="002E4E09" w:rsidP="002E4E09">
      <w:pPr>
        <w:pStyle w:val="Liststycke"/>
        <w:numPr>
          <w:ilvl w:val="0"/>
          <w:numId w:val="9"/>
        </w:numPr>
      </w:pPr>
      <w:r w:rsidRPr="002E4E09">
        <w:t xml:space="preserve">De som deltagit i kartläggningen gör en gemensam analys genom att diskutera hur skolan kan utforma och anpassa lärmiljöerna. </w:t>
      </w:r>
    </w:p>
    <w:p w14:paraId="277BDE87" w14:textId="77777777" w:rsidR="002E4E09" w:rsidRPr="002E4E09" w:rsidRDefault="002E4E09" w:rsidP="002E4E09">
      <w:pPr>
        <w:pStyle w:val="Liststycke"/>
        <w:numPr>
          <w:ilvl w:val="0"/>
          <w:numId w:val="9"/>
        </w:numPr>
      </w:pPr>
      <w:r w:rsidRPr="002E4E09">
        <w:t>Det centrala är att förstå vad som förbättrar elevens förutsättningar för att tydliggöra elevens behov.</w:t>
      </w:r>
    </w:p>
    <w:p w14:paraId="5614B436" w14:textId="77777777" w:rsidR="002E4E09" w:rsidRPr="002E4E09" w:rsidRDefault="002E4E09" w:rsidP="002E4E09">
      <w:pPr>
        <w:pStyle w:val="Liststycke"/>
        <w:numPr>
          <w:ilvl w:val="0"/>
          <w:numId w:val="9"/>
        </w:numPr>
      </w:pPr>
      <w:r w:rsidRPr="002E4E09">
        <w:t xml:space="preserve">I denna fas av analysarbetet inte riktat in sig på några konkreta lösningar hur elevens behov ska tillgodoses </w:t>
      </w:r>
    </w:p>
    <w:p w14:paraId="73526D48" w14:textId="77777777" w:rsidR="002E4E09" w:rsidRPr="002E4E09" w:rsidRDefault="002E4E09" w:rsidP="002E4E09">
      <w:pPr>
        <w:pStyle w:val="Liststycke"/>
        <w:rPr>
          <w:b/>
          <w:i/>
        </w:rPr>
      </w:pPr>
    </w:p>
    <w:p w14:paraId="3C37520D" w14:textId="77777777" w:rsidR="002E128E" w:rsidRPr="002E4E09" w:rsidRDefault="00E0161F" w:rsidP="002E4E09">
      <w:pPr>
        <w:numPr>
          <w:ilvl w:val="0"/>
          <w:numId w:val="8"/>
        </w:numPr>
        <w:rPr>
          <w:b/>
          <w:i/>
        </w:rPr>
      </w:pPr>
      <w:r w:rsidRPr="002E4E09">
        <w:rPr>
          <w:b/>
          <w:i/>
        </w:rPr>
        <w:t>Utredaren tydliggör elevens behov</w:t>
      </w:r>
    </w:p>
    <w:p w14:paraId="31538FF8" w14:textId="77777777" w:rsidR="002E128E" w:rsidRPr="002E4E09" w:rsidRDefault="00E0161F" w:rsidP="002E4E09">
      <w:pPr>
        <w:pStyle w:val="Liststycke"/>
        <w:numPr>
          <w:ilvl w:val="0"/>
          <w:numId w:val="11"/>
        </w:numPr>
      </w:pPr>
      <w:r w:rsidRPr="002E4E09">
        <w:t>Vad kan förbättra elevens förutsättningar i olika lärmiljöer?</w:t>
      </w:r>
    </w:p>
    <w:p w14:paraId="6DC6EF5D" w14:textId="77777777" w:rsidR="002E128E" w:rsidRPr="002E4E09" w:rsidRDefault="00E0161F" w:rsidP="002E4E09">
      <w:pPr>
        <w:pStyle w:val="Liststycke"/>
        <w:numPr>
          <w:ilvl w:val="0"/>
          <w:numId w:val="11"/>
        </w:numPr>
      </w:pPr>
      <w:r w:rsidRPr="002E4E09">
        <w:t>Samtliga stödbehov belyses både de som bedöms som extra anpassningar inom ramen för ordinarie undervisning samt det som bedöms som särskilt stöd.</w:t>
      </w:r>
    </w:p>
    <w:p w14:paraId="03D9AD90" w14:textId="77777777" w:rsidR="002E4E09" w:rsidRPr="002E4E09" w:rsidRDefault="00E0161F" w:rsidP="002E4E09">
      <w:pPr>
        <w:pStyle w:val="Liststycke"/>
        <w:numPr>
          <w:ilvl w:val="0"/>
          <w:numId w:val="11"/>
        </w:numPr>
      </w:pPr>
      <w:r w:rsidRPr="002E4E09">
        <w:t>Om eleven är i behov av särskilt stöd gör en bedömning av vilket särskilt stöd som behövs samt i vilken omfattning.</w:t>
      </w:r>
    </w:p>
    <w:p w14:paraId="50E41AA5" w14:textId="77777777" w:rsidR="002E128E" w:rsidRDefault="00E0161F" w:rsidP="002E4E09">
      <w:pPr>
        <w:numPr>
          <w:ilvl w:val="0"/>
          <w:numId w:val="8"/>
        </w:numPr>
        <w:rPr>
          <w:b/>
          <w:i/>
        </w:rPr>
      </w:pPr>
      <w:r w:rsidRPr="002E4E09">
        <w:rPr>
          <w:b/>
          <w:i/>
        </w:rPr>
        <w:t>Slutsats</w:t>
      </w:r>
    </w:p>
    <w:p w14:paraId="59DF01A8" w14:textId="77777777" w:rsidR="002E4E09" w:rsidRPr="002E4E09" w:rsidRDefault="002E4E09" w:rsidP="002E4E09">
      <w:pPr>
        <w:ind w:left="720"/>
      </w:pPr>
      <w:r w:rsidRPr="002E4E09">
        <w:t>Rektor eller den person som rektor delegerat beslutsrätt angående åtgärdsprogram gör en bedömning om eleven är i behov av särskilt stöd eller inte.</w:t>
      </w:r>
    </w:p>
    <w:p w14:paraId="5B4F8271" w14:textId="77777777" w:rsidR="002E4E09" w:rsidRPr="002E4E09" w:rsidRDefault="002E4E09" w:rsidP="002E4E09">
      <w:pPr>
        <w:ind w:left="720"/>
      </w:pPr>
      <w:r w:rsidRPr="002E4E09">
        <w:t>Om beslutet mynnar ut i ett stödbehov beslut om åtgärdsprogram upprättas samt att det beslutade stödet ges.</w:t>
      </w:r>
    </w:p>
    <w:p w14:paraId="144BFEEC" w14:textId="77777777" w:rsidR="002E4E09" w:rsidRPr="002E4E09" w:rsidRDefault="002E4E09" w:rsidP="002E4E09">
      <w:pPr>
        <w:ind w:left="720"/>
      </w:pPr>
      <w:r w:rsidRPr="002E4E09">
        <w:t>Rektor får inte delegera beslut om stödet innebär:</w:t>
      </w:r>
    </w:p>
    <w:p w14:paraId="427F5D5B" w14:textId="77777777" w:rsidR="002E128E" w:rsidRPr="002E4E09" w:rsidRDefault="00E0161F" w:rsidP="002E4E09">
      <w:pPr>
        <w:pStyle w:val="Liststycke"/>
        <w:numPr>
          <w:ilvl w:val="0"/>
          <w:numId w:val="14"/>
        </w:numPr>
      </w:pPr>
      <w:r w:rsidRPr="002E4E09">
        <w:t>stöd i annan elevgrupp eller enskilt</w:t>
      </w:r>
    </w:p>
    <w:p w14:paraId="2B2D39B0" w14:textId="77777777" w:rsidR="002E128E" w:rsidRPr="002E4E09" w:rsidRDefault="00E0161F" w:rsidP="002E4E09">
      <w:pPr>
        <w:pStyle w:val="Liststycke"/>
        <w:numPr>
          <w:ilvl w:val="0"/>
          <w:numId w:val="14"/>
        </w:numPr>
      </w:pPr>
      <w:r w:rsidRPr="002E4E09">
        <w:t>stöd i särskild undervisningsgrupp</w:t>
      </w:r>
    </w:p>
    <w:p w14:paraId="16BFD049" w14:textId="00B6B0CA" w:rsidR="002E4E09" w:rsidRPr="00986A1D" w:rsidRDefault="00E0161F" w:rsidP="00CF199F">
      <w:pPr>
        <w:pStyle w:val="Liststycke"/>
        <w:numPr>
          <w:ilvl w:val="0"/>
          <w:numId w:val="14"/>
        </w:numPr>
      </w:pPr>
      <w:r w:rsidRPr="002E4E09">
        <w:t>anpassad studiegång</w:t>
      </w:r>
      <w:bookmarkStart w:id="0" w:name="_GoBack"/>
      <w:bookmarkEnd w:id="0"/>
    </w:p>
    <w:sectPr w:rsidR="002E4E09" w:rsidRPr="00986A1D" w:rsidSect="00BA1320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533E86" w14:textId="77777777" w:rsidR="00B80496" w:rsidRDefault="00B80496" w:rsidP="00BF282B">
      <w:pPr>
        <w:spacing w:after="0" w:line="240" w:lineRule="auto"/>
      </w:pPr>
      <w:r>
        <w:separator/>
      </w:r>
    </w:p>
  </w:endnote>
  <w:endnote w:type="continuationSeparator" w:id="0">
    <w:p w14:paraId="1E86F8E4" w14:textId="77777777" w:rsidR="00B80496" w:rsidRDefault="00B80496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49C38949" w14:textId="77777777" w:rsidTr="00986A1D">
      <w:tc>
        <w:tcPr>
          <w:tcW w:w="5812" w:type="dxa"/>
        </w:tcPr>
        <w:p w14:paraId="35EBD58F" w14:textId="77777777" w:rsidR="00986A1D" w:rsidRPr="009B4E2A" w:rsidRDefault="00986A1D" w:rsidP="00986A1D">
          <w:pPr>
            <w:pStyle w:val="Sidfot"/>
          </w:pPr>
          <w:r w:rsidRPr="00B239BF">
            <w:t>Göteborgs Stad</w:t>
          </w:r>
          <w:r>
            <w:rPr>
              <w:b/>
            </w:rP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2E4E09">
                <w:t>Grundskoleförvaltningen</w:t>
              </w:r>
            </w:sdtContent>
          </w:sdt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-130815531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2E4E09">
                <w:t>Stödmaterial - Utredning av en elevs behov av särskilt stöd</w:t>
              </w:r>
            </w:sdtContent>
          </w:sdt>
        </w:p>
      </w:tc>
      <w:tc>
        <w:tcPr>
          <w:tcW w:w="1343" w:type="dxa"/>
        </w:tcPr>
        <w:p w14:paraId="336CA0B2" w14:textId="77777777" w:rsidR="00986A1D" w:rsidRPr="009B4E2A" w:rsidRDefault="00986A1D" w:rsidP="00986A1D">
          <w:pPr>
            <w:pStyle w:val="Sidfot"/>
          </w:pPr>
        </w:p>
      </w:tc>
      <w:tc>
        <w:tcPr>
          <w:tcW w:w="1917" w:type="dxa"/>
        </w:tcPr>
        <w:p w14:paraId="695DAD05" w14:textId="77777777" w:rsidR="00986A1D" w:rsidRPr="009B4E2A" w:rsidRDefault="00986A1D" w:rsidP="00986A1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7A7F8D"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8B727C">
            <w:rPr>
              <w:noProof/>
            </w:rPr>
            <w:fldChar w:fldCharType="begin"/>
          </w:r>
          <w:r w:rsidR="008B727C">
            <w:rPr>
              <w:noProof/>
            </w:rPr>
            <w:instrText xml:space="preserve"> NUMPAGES   \* MERGEFORMAT </w:instrText>
          </w:r>
          <w:r w:rsidR="008B727C">
            <w:rPr>
              <w:noProof/>
            </w:rPr>
            <w:fldChar w:fldCharType="separate"/>
          </w:r>
          <w:r w:rsidR="007A7F8D">
            <w:rPr>
              <w:noProof/>
            </w:rPr>
            <w:t>1</w:t>
          </w:r>
          <w:r w:rsidR="008B727C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14:paraId="36C7733D" w14:textId="77777777" w:rsidTr="00986A1D">
      <w:tc>
        <w:tcPr>
          <w:tcW w:w="5812" w:type="dxa"/>
        </w:tcPr>
        <w:p w14:paraId="6D7681A5" w14:textId="77777777" w:rsidR="00986A1D" w:rsidRPr="00F66187" w:rsidRDefault="00986A1D" w:rsidP="00986A1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765885C2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3D105631" w14:textId="77777777" w:rsidR="00986A1D" w:rsidRDefault="00986A1D" w:rsidP="00986A1D">
          <w:pPr>
            <w:pStyle w:val="Sidfot"/>
            <w:jc w:val="right"/>
          </w:pPr>
        </w:p>
      </w:tc>
    </w:tr>
    <w:tr w:rsidR="00986A1D" w14:paraId="7BB9D14C" w14:textId="77777777" w:rsidTr="00986A1D">
      <w:tc>
        <w:tcPr>
          <w:tcW w:w="5812" w:type="dxa"/>
        </w:tcPr>
        <w:p w14:paraId="1C9CB20B" w14:textId="77777777" w:rsidR="00986A1D" w:rsidRDefault="00986A1D" w:rsidP="00986A1D">
          <w:pPr>
            <w:pStyle w:val="Sidfot"/>
          </w:pPr>
        </w:p>
      </w:tc>
      <w:tc>
        <w:tcPr>
          <w:tcW w:w="1343" w:type="dxa"/>
        </w:tcPr>
        <w:p w14:paraId="42672364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09C5938A" w14:textId="77777777" w:rsidR="00986A1D" w:rsidRDefault="00986A1D" w:rsidP="00986A1D">
          <w:pPr>
            <w:pStyle w:val="Sidfot"/>
            <w:jc w:val="right"/>
          </w:pPr>
        </w:p>
      </w:tc>
    </w:tr>
  </w:tbl>
  <w:p w14:paraId="229F4B58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0FAB2023" w14:textId="77777777" w:rsidTr="00986A1D">
      <w:tc>
        <w:tcPr>
          <w:tcW w:w="5812" w:type="dxa"/>
        </w:tcPr>
        <w:p w14:paraId="0CB61DEA" w14:textId="77777777" w:rsidR="00752CBB" w:rsidRDefault="0087328B">
          <w:pPr>
            <w:pStyle w:val="Sidfot"/>
          </w:pPr>
          <w:r>
            <w:t>Göteborgs Stad Intraservice</w:t>
          </w:r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1712533661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2E4E09">
                <w:t>Stödmaterial - Utredning av en elevs behov av särskilt stöd</w:t>
              </w:r>
            </w:sdtContent>
          </w:sdt>
        </w:p>
      </w:tc>
      <w:tc>
        <w:tcPr>
          <w:tcW w:w="1343" w:type="dxa"/>
        </w:tcPr>
        <w:p w14:paraId="41A644A4" w14:textId="77777777" w:rsidR="00986A1D" w:rsidRPr="009B4E2A" w:rsidRDefault="00986A1D" w:rsidP="00986A1D">
          <w:pPr>
            <w:pStyle w:val="Sidfot"/>
          </w:pPr>
        </w:p>
      </w:tc>
      <w:tc>
        <w:tcPr>
          <w:tcW w:w="1917" w:type="dxa"/>
        </w:tcPr>
        <w:p w14:paraId="22A42EFB" w14:textId="77777777" w:rsidR="00986A1D" w:rsidRPr="009B4E2A" w:rsidRDefault="00986A1D" w:rsidP="00986A1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87328B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8B727C">
            <w:rPr>
              <w:noProof/>
            </w:rPr>
            <w:fldChar w:fldCharType="begin"/>
          </w:r>
          <w:r w:rsidR="008B727C">
            <w:rPr>
              <w:noProof/>
            </w:rPr>
            <w:instrText xml:space="preserve"> NUMPAGES   \* MERGEFORMAT </w:instrText>
          </w:r>
          <w:r w:rsidR="008B727C">
            <w:rPr>
              <w:noProof/>
            </w:rPr>
            <w:fldChar w:fldCharType="separate"/>
          </w:r>
          <w:r w:rsidR="007A7F8D">
            <w:rPr>
              <w:noProof/>
            </w:rPr>
            <w:t>1</w:t>
          </w:r>
          <w:r w:rsidR="008B727C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14:paraId="09E0C722" w14:textId="77777777" w:rsidTr="00986A1D">
      <w:tc>
        <w:tcPr>
          <w:tcW w:w="5812" w:type="dxa"/>
        </w:tcPr>
        <w:p w14:paraId="32FCA719" w14:textId="77777777" w:rsidR="00986A1D" w:rsidRPr="00F66187" w:rsidRDefault="00986A1D" w:rsidP="00986A1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21A32F65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0C5DE9D8" w14:textId="77777777" w:rsidR="00986A1D" w:rsidRDefault="00986A1D" w:rsidP="00986A1D">
          <w:pPr>
            <w:pStyle w:val="Sidfot"/>
            <w:jc w:val="right"/>
          </w:pPr>
        </w:p>
      </w:tc>
    </w:tr>
    <w:tr w:rsidR="00986A1D" w14:paraId="395ABFF9" w14:textId="77777777" w:rsidTr="00986A1D">
      <w:tc>
        <w:tcPr>
          <w:tcW w:w="5812" w:type="dxa"/>
        </w:tcPr>
        <w:p w14:paraId="0F4417A8" w14:textId="77777777" w:rsidR="00986A1D" w:rsidRDefault="00986A1D" w:rsidP="00986A1D">
          <w:pPr>
            <w:pStyle w:val="Sidfot"/>
          </w:pPr>
        </w:p>
      </w:tc>
      <w:tc>
        <w:tcPr>
          <w:tcW w:w="1343" w:type="dxa"/>
        </w:tcPr>
        <w:p w14:paraId="424C3344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00578A21" w14:textId="77777777" w:rsidR="00986A1D" w:rsidRDefault="00986A1D" w:rsidP="00986A1D">
          <w:pPr>
            <w:pStyle w:val="Sidfot"/>
            <w:jc w:val="right"/>
          </w:pPr>
        </w:p>
      </w:tc>
    </w:tr>
  </w:tbl>
  <w:p w14:paraId="69837ED6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FB3384" w:rsidRPr="009B4E2A" w14:paraId="3AD8E405" w14:textId="77777777" w:rsidTr="00FB3384">
      <w:tc>
        <w:tcPr>
          <w:tcW w:w="7118" w:type="dxa"/>
          <w:gridSpan w:val="2"/>
        </w:tcPr>
        <w:p w14:paraId="12FAA41B" w14:textId="77777777" w:rsidR="00752CBB" w:rsidRDefault="0087328B" w:rsidP="007A7F8D">
          <w:pPr>
            <w:pStyle w:val="Sidfot"/>
          </w:pPr>
          <w:r>
            <w:t>Göteborgs Sta</w:t>
          </w:r>
          <w:r w:rsidR="007A7F8D">
            <w:t xml:space="preserve">d </w:t>
          </w:r>
          <w:sdt>
            <w:sdtPr>
              <w:id w:val="558450316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2E4E09">
                <w:t>Grundskoleförvaltningen</w:t>
              </w:r>
            </w:sdtContent>
          </w:sdt>
          <w:r>
            <w:rPr>
              <w:b/>
            </w:rPr>
            <w:t>,</w:t>
          </w:r>
          <w:r w:rsidR="007A7F8D">
            <w:t xml:space="preserve"> </w:t>
          </w:r>
          <w:sdt>
            <w:sdtPr>
              <w:alias w:val="Dokumentnamn"/>
              <w:tag w:val="Dokumentnamn"/>
              <w:id w:val="962844729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2E4E09">
                <w:t>Stödmaterial - Utredning av en elevs behov av särskilt stöd</w:t>
              </w:r>
            </w:sdtContent>
          </w:sdt>
        </w:p>
      </w:tc>
      <w:tc>
        <w:tcPr>
          <w:tcW w:w="1954" w:type="dxa"/>
        </w:tcPr>
        <w:p w14:paraId="34765648" w14:textId="77777777" w:rsidR="00FB3384" w:rsidRPr="009B4E2A" w:rsidRDefault="00FB3384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7A7F8D"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8B727C">
            <w:rPr>
              <w:noProof/>
            </w:rPr>
            <w:fldChar w:fldCharType="begin"/>
          </w:r>
          <w:r w:rsidR="008B727C">
            <w:rPr>
              <w:noProof/>
            </w:rPr>
            <w:instrText xml:space="preserve"> NUMPAGES   \* MERGEFORMAT </w:instrText>
          </w:r>
          <w:r w:rsidR="008B727C">
            <w:rPr>
              <w:noProof/>
            </w:rPr>
            <w:fldChar w:fldCharType="separate"/>
          </w:r>
          <w:r w:rsidR="007A7F8D">
            <w:rPr>
              <w:noProof/>
            </w:rPr>
            <w:t>1</w:t>
          </w:r>
          <w:r w:rsidR="008B727C">
            <w:rPr>
              <w:noProof/>
            </w:rPr>
            <w:fldChar w:fldCharType="end"/>
          </w:r>
          <w:r w:rsidRPr="009B4E2A">
            <w:t>)</w:t>
          </w:r>
        </w:p>
      </w:tc>
    </w:tr>
    <w:tr w:rsidR="00FB3384" w14:paraId="48A91FD8" w14:textId="77777777" w:rsidTr="00FB3384">
      <w:tc>
        <w:tcPr>
          <w:tcW w:w="3319" w:type="dxa"/>
        </w:tcPr>
        <w:p w14:paraId="2DB061D1" w14:textId="77777777" w:rsidR="00FB3384" w:rsidRPr="00F66187" w:rsidRDefault="00FB3384" w:rsidP="00BD0663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799" w:type="dxa"/>
        </w:tcPr>
        <w:p w14:paraId="62A56C23" w14:textId="77777777" w:rsidR="00FB3384" w:rsidRDefault="00FB3384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7F32530D" w14:textId="77777777" w:rsidR="00FB3384" w:rsidRDefault="00FB3384" w:rsidP="00FB3384">
          <w:pPr>
            <w:pStyle w:val="Sidfot"/>
            <w:jc w:val="right"/>
          </w:pPr>
        </w:p>
      </w:tc>
    </w:tr>
    <w:tr w:rsidR="00FB3384" w14:paraId="7A2BEABD" w14:textId="77777777" w:rsidTr="00FB3384">
      <w:tc>
        <w:tcPr>
          <w:tcW w:w="3319" w:type="dxa"/>
        </w:tcPr>
        <w:p w14:paraId="1B3780B5" w14:textId="77777777" w:rsidR="00FB3384" w:rsidRDefault="00FB3384" w:rsidP="00BD0663">
          <w:pPr>
            <w:pStyle w:val="Sidfot"/>
          </w:pPr>
        </w:p>
      </w:tc>
      <w:tc>
        <w:tcPr>
          <w:tcW w:w="3799" w:type="dxa"/>
        </w:tcPr>
        <w:p w14:paraId="3B514E0F" w14:textId="77777777" w:rsidR="00FB3384" w:rsidRDefault="00FB3384" w:rsidP="00BD0663">
          <w:pPr>
            <w:pStyle w:val="Sidfot"/>
          </w:pPr>
        </w:p>
      </w:tc>
      <w:tc>
        <w:tcPr>
          <w:tcW w:w="1954" w:type="dxa"/>
          <w:vMerge/>
        </w:tcPr>
        <w:p w14:paraId="392C7908" w14:textId="77777777" w:rsidR="00FB3384" w:rsidRDefault="00FB3384" w:rsidP="00BD0663">
          <w:pPr>
            <w:pStyle w:val="Sidfot"/>
            <w:jc w:val="right"/>
          </w:pPr>
        </w:p>
      </w:tc>
    </w:tr>
  </w:tbl>
  <w:p w14:paraId="01D955C4" w14:textId="77777777" w:rsidR="00BD0663" w:rsidRDefault="00BD066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B06D85" w14:textId="77777777" w:rsidR="00B80496" w:rsidRDefault="00B80496" w:rsidP="00BF282B">
      <w:pPr>
        <w:spacing w:after="0" w:line="240" w:lineRule="auto"/>
      </w:pPr>
      <w:r>
        <w:separator/>
      </w:r>
    </w:p>
  </w:footnote>
  <w:footnote w:type="continuationSeparator" w:id="0">
    <w:p w14:paraId="109EB93C" w14:textId="77777777" w:rsidR="00B80496" w:rsidRDefault="00B80496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103"/>
      <w:gridCol w:w="3969"/>
    </w:tblGrid>
    <w:tr w:rsidR="00FB3B58" w14:paraId="1C0E0676" w14:textId="77777777" w:rsidTr="00083B2E">
      <w:tc>
        <w:tcPr>
          <w:tcW w:w="5103" w:type="dxa"/>
          <w:tcBorders>
            <w:bottom w:val="nil"/>
          </w:tcBorders>
          <w:vAlign w:val="center"/>
        </w:tcPr>
        <w:p w14:paraId="1435ABD2" w14:textId="77777777" w:rsidR="00752CBB" w:rsidRDefault="006D505A">
          <w:pPr>
            <w:pStyle w:val="Sidhuvud"/>
            <w:spacing w:after="100"/>
          </w:pPr>
          <w:sdt>
            <w:sdtPr>
              <w:id w:val="-491096506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2E4E09">
                <w:t>Grundskoleförvaltningen</w:t>
              </w:r>
            </w:sdtContent>
          </w:sdt>
        </w:p>
      </w:tc>
      <w:tc>
        <w:tcPr>
          <w:tcW w:w="3969" w:type="dxa"/>
          <w:tcBorders>
            <w:bottom w:val="nil"/>
          </w:tcBorders>
        </w:tcPr>
        <w:p w14:paraId="6A0D51F5" w14:textId="77777777" w:rsidR="00FB3B58" w:rsidRDefault="000B6F6F" w:rsidP="00FB3B58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0DB9CF3D" wp14:editId="2C500712">
                <wp:extent cx="1441706" cy="481584"/>
                <wp:effectExtent l="0" t="0" r="8255" b="0"/>
                <wp:docPr id="1" name="Bildobjekt 1" descr="Göteborgs Stad logotyp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B3B58" w14:paraId="2513F824" w14:textId="77777777" w:rsidTr="00083B2E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611AAA44" w14:textId="77777777" w:rsidR="00FB3B58" w:rsidRDefault="006D505A" w:rsidP="00FB3B58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5702E4E5" w14:textId="77777777" w:rsidR="00FB3B58" w:rsidRDefault="006D505A" w:rsidP="00FB3B58">
          <w:pPr>
            <w:pStyle w:val="Sidhuvud"/>
            <w:spacing w:after="100"/>
            <w:jc w:val="right"/>
          </w:pPr>
        </w:p>
      </w:tc>
    </w:tr>
  </w:tbl>
  <w:p w14:paraId="0A23337B" w14:textId="77777777" w:rsidR="00176AF5" w:rsidRDefault="006D505A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10400"/>
    <w:multiLevelType w:val="hybridMultilevel"/>
    <w:tmpl w:val="62C21028"/>
    <w:lvl w:ilvl="0" w:tplc="041D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0A3DE0"/>
    <w:multiLevelType w:val="hybridMultilevel"/>
    <w:tmpl w:val="0C80C8A6"/>
    <w:lvl w:ilvl="0" w:tplc="42122F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378203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550DC8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A6C5C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0C6EDA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864545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1862A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762B2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FC093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3263E03"/>
    <w:multiLevelType w:val="hybridMultilevel"/>
    <w:tmpl w:val="661EF3A0"/>
    <w:lvl w:ilvl="0" w:tplc="084CA8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5C6924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6C8B1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BCC33F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A6AB7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EB024D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BC43E2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B2DB9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40817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9062E41"/>
    <w:multiLevelType w:val="hybridMultilevel"/>
    <w:tmpl w:val="58B6A686"/>
    <w:lvl w:ilvl="0" w:tplc="EA8A39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745A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34C7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321D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DCD5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BC79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EEF9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BAAB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9A6C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39B3119"/>
    <w:multiLevelType w:val="hybridMultilevel"/>
    <w:tmpl w:val="8F8C8668"/>
    <w:lvl w:ilvl="0" w:tplc="E4EA8FFC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3BC133C"/>
    <w:multiLevelType w:val="hybridMultilevel"/>
    <w:tmpl w:val="3F7CE70A"/>
    <w:lvl w:ilvl="0" w:tplc="F1D068B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EastAsia" w:hAnsiTheme="minorHAnsi" w:cstheme="minorBidi"/>
      </w:rPr>
    </w:lvl>
    <w:lvl w:ilvl="1" w:tplc="F36C10F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22C80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A078C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022FF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2AC4CC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06A52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BA4F6A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A207A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66B6F3D"/>
    <w:multiLevelType w:val="hybridMultilevel"/>
    <w:tmpl w:val="B91C1BD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1B3443"/>
    <w:multiLevelType w:val="hybridMultilevel"/>
    <w:tmpl w:val="5B7E77DA"/>
    <w:lvl w:ilvl="0" w:tplc="6EFAF4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228026">
      <w:start w:val="8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1A67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0A22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BEA8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3A54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EC34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DA56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C6AE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D9070EB"/>
    <w:multiLevelType w:val="hybridMultilevel"/>
    <w:tmpl w:val="56B02D6C"/>
    <w:lvl w:ilvl="0" w:tplc="E4EA8FFC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705604B"/>
    <w:multiLevelType w:val="hybridMultilevel"/>
    <w:tmpl w:val="ECD2DC06"/>
    <w:lvl w:ilvl="0" w:tplc="E4EA8FFC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90D1B67"/>
    <w:multiLevelType w:val="hybridMultilevel"/>
    <w:tmpl w:val="C68675A0"/>
    <w:lvl w:ilvl="0" w:tplc="E4EA8F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D18344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50E425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BCEBC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F0AAE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3DC2F6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C08E6D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7C963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98C86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64F0094B"/>
    <w:multiLevelType w:val="hybridMultilevel"/>
    <w:tmpl w:val="588697BE"/>
    <w:lvl w:ilvl="0" w:tplc="ECF877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F6E03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5029DF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E615D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A04183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536C22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F12526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CD21FC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774BAE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6BE500F4"/>
    <w:multiLevelType w:val="hybridMultilevel"/>
    <w:tmpl w:val="EEBE91BC"/>
    <w:lvl w:ilvl="0" w:tplc="7116B3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185080"/>
    <w:multiLevelType w:val="hybridMultilevel"/>
    <w:tmpl w:val="11286C7A"/>
    <w:lvl w:ilvl="0" w:tplc="E95024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0E4F01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54B31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DE146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AAB4A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362178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FCFAB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8AD4D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F4753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0"/>
  </w:num>
  <w:num w:numId="2">
    <w:abstractNumId w:val="7"/>
  </w:num>
  <w:num w:numId="3">
    <w:abstractNumId w:val="13"/>
  </w:num>
  <w:num w:numId="4">
    <w:abstractNumId w:val="6"/>
  </w:num>
  <w:num w:numId="5">
    <w:abstractNumId w:val="2"/>
  </w:num>
  <w:num w:numId="6">
    <w:abstractNumId w:val="12"/>
  </w:num>
  <w:num w:numId="7">
    <w:abstractNumId w:val="11"/>
  </w:num>
  <w:num w:numId="8">
    <w:abstractNumId w:val="5"/>
  </w:num>
  <w:num w:numId="9">
    <w:abstractNumId w:val="9"/>
  </w:num>
  <w:num w:numId="10">
    <w:abstractNumId w:val="3"/>
  </w:num>
  <w:num w:numId="11">
    <w:abstractNumId w:val="4"/>
  </w:num>
  <w:num w:numId="12">
    <w:abstractNumId w:val="1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E09"/>
    <w:rsid w:val="000B6F6F"/>
    <w:rsid w:val="000C68BA"/>
    <w:rsid w:val="000C6B6F"/>
    <w:rsid w:val="000F2B85"/>
    <w:rsid w:val="0011061F"/>
    <w:rsid w:val="0011381D"/>
    <w:rsid w:val="00142FEF"/>
    <w:rsid w:val="00173F0C"/>
    <w:rsid w:val="001C2218"/>
    <w:rsid w:val="001D645F"/>
    <w:rsid w:val="00241F59"/>
    <w:rsid w:val="00257F49"/>
    <w:rsid w:val="002D09F7"/>
    <w:rsid w:val="002E128E"/>
    <w:rsid w:val="002E4E09"/>
    <w:rsid w:val="003164EC"/>
    <w:rsid w:val="00323048"/>
    <w:rsid w:val="00332A7F"/>
    <w:rsid w:val="00350FEF"/>
    <w:rsid w:val="00367F49"/>
    <w:rsid w:val="00372CB4"/>
    <w:rsid w:val="00414E79"/>
    <w:rsid w:val="00440D30"/>
    <w:rsid w:val="00473C11"/>
    <w:rsid w:val="004A5252"/>
    <w:rsid w:val="004B287C"/>
    <w:rsid w:val="004C0571"/>
    <w:rsid w:val="004C78B0"/>
    <w:rsid w:val="00521790"/>
    <w:rsid w:val="005729A0"/>
    <w:rsid w:val="00597ACB"/>
    <w:rsid w:val="005E6622"/>
    <w:rsid w:val="005F5390"/>
    <w:rsid w:val="00607F19"/>
    <w:rsid w:val="00613965"/>
    <w:rsid w:val="00623D4E"/>
    <w:rsid w:val="00631C23"/>
    <w:rsid w:val="006772D2"/>
    <w:rsid w:val="00690A7F"/>
    <w:rsid w:val="006D505A"/>
    <w:rsid w:val="006E3041"/>
    <w:rsid w:val="00720B05"/>
    <w:rsid w:val="00742AE2"/>
    <w:rsid w:val="007517BE"/>
    <w:rsid w:val="00752CBB"/>
    <w:rsid w:val="00766929"/>
    <w:rsid w:val="00770200"/>
    <w:rsid w:val="007A0E1C"/>
    <w:rsid w:val="007A7F8D"/>
    <w:rsid w:val="00831E91"/>
    <w:rsid w:val="0087328B"/>
    <w:rsid w:val="008760F6"/>
    <w:rsid w:val="008B727C"/>
    <w:rsid w:val="008E56C2"/>
    <w:rsid w:val="009433F3"/>
    <w:rsid w:val="009624D4"/>
    <w:rsid w:val="00985ACB"/>
    <w:rsid w:val="00986A1D"/>
    <w:rsid w:val="009B4E2A"/>
    <w:rsid w:val="009D4D5C"/>
    <w:rsid w:val="00A074B5"/>
    <w:rsid w:val="00A345C1"/>
    <w:rsid w:val="00A3668C"/>
    <w:rsid w:val="00A47AD9"/>
    <w:rsid w:val="00A8112E"/>
    <w:rsid w:val="00AA0284"/>
    <w:rsid w:val="00AE5147"/>
    <w:rsid w:val="00AE5F41"/>
    <w:rsid w:val="00B456FF"/>
    <w:rsid w:val="00B63E0E"/>
    <w:rsid w:val="00B80496"/>
    <w:rsid w:val="00BA1320"/>
    <w:rsid w:val="00BD0663"/>
    <w:rsid w:val="00BF1EC3"/>
    <w:rsid w:val="00BF282B"/>
    <w:rsid w:val="00C0363D"/>
    <w:rsid w:val="00C10045"/>
    <w:rsid w:val="00C85A21"/>
    <w:rsid w:val="00CD65E8"/>
    <w:rsid w:val="00D21D96"/>
    <w:rsid w:val="00D22966"/>
    <w:rsid w:val="00D44520"/>
    <w:rsid w:val="00D731D2"/>
    <w:rsid w:val="00DA76F6"/>
    <w:rsid w:val="00DC59E4"/>
    <w:rsid w:val="00DC5A8E"/>
    <w:rsid w:val="00DC6E79"/>
    <w:rsid w:val="00DF152D"/>
    <w:rsid w:val="00E0161F"/>
    <w:rsid w:val="00E11731"/>
    <w:rsid w:val="00EF388D"/>
    <w:rsid w:val="00F4117C"/>
    <w:rsid w:val="00F57801"/>
    <w:rsid w:val="00F66187"/>
    <w:rsid w:val="00FA0781"/>
    <w:rsid w:val="00FB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34B26CB"/>
  <w15:docId w15:val="{8DFB9F22-EDF2-4E3B-BE22-3D13556CC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3384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8B727C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8B727C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styleId="Liststycke">
    <w:name w:val="List Paragraph"/>
    <w:basedOn w:val="Normal"/>
    <w:uiPriority w:val="34"/>
    <w:qFormat/>
    <w:rsid w:val="002E4E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72380">
          <w:marLeft w:val="288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6793">
          <w:marLeft w:val="288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5921">
          <w:marLeft w:val="288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9464">
          <w:marLeft w:val="288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4895">
          <w:marLeft w:val="288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6593">
          <w:marLeft w:val="288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74769">
          <w:marLeft w:val="288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1740">
          <w:marLeft w:val="288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8009">
          <w:marLeft w:val="288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04732">
          <w:marLeft w:val="288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9355">
          <w:marLeft w:val="288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4637">
          <w:marLeft w:val="288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8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54522">
          <w:marLeft w:val="288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4411">
          <w:marLeft w:val="288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2402">
          <w:marLeft w:val="288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8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09928">
          <w:marLeft w:val="288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10985">
          <w:marLeft w:val="288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609">
          <w:marLeft w:val="288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3919">
          <w:marLeft w:val="288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9170">
          <w:marLeft w:val="288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88755">
          <w:marLeft w:val="706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7994">
          <w:marLeft w:val="706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21303">
          <w:marLeft w:val="706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5375">
          <w:marLeft w:val="288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88158">
          <w:marLeft w:val="288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5384">
          <w:marLeft w:val="288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92924">
          <w:marLeft w:val="288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9312">
          <w:marLeft w:val="288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147">
          <w:marLeft w:val="288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7554">
          <w:marLeft w:val="288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3102">
          <w:marLeft w:val="288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98534">
          <w:marLeft w:val="288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1593">
          <w:marLeft w:val="288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2505">
          <w:marLeft w:val="288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4050">
          <w:marLeft w:val="288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5814">
          <w:marLeft w:val="288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aeri0526\AppData\Local\Packages\Microsoft.MicrosoftEdge_8wekyb3d8bbwe\TempState\Downloads\Standardmall_gbg_stad%20(1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AB65A34DABE4A73A770BD0B35BC069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F4DE206-DD04-48A6-A39C-6CE31684758F}"/>
      </w:docPartPr>
      <w:docPartBody>
        <w:p w:rsidR="003A6AF3" w:rsidRDefault="0006152C">
          <w:pPr>
            <w:pStyle w:val="5AB65A34DABE4A73A770BD0B35BC0697"/>
          </w:pPr>
          <w:r>
            <w:t>[Dokumentnamn]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AF3"/>
    <w:rsid w:val="0006152C"/>
    <w:rsid w:val="003A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5AB65A34DABE4A73A770BD0B35BC0697">
    <w:name w:val="5AB65A34DABE4A73A770BD0B35BC0697"/>
  </w:style>
  <w:style w:type="character" w:styleId="Platshllartext">
    <w:name w:val="Placeholder Text"/>
    <w:basedOn w:val="Standardstycketeckensnitt"/>
    <w:uiPriority w:val="99"/>
    <w:semiHidden/>
    <w:rPr>
      <w:color w:val="595959" w:themeColor="text1" w:themeTint="A6"/>
    </w:rPr>
  </w:style>
  <w:style w:type="paragraph" w:customStyle="1" w:styleId="5A98BE83A23045539032F657C0F67EF0">
    <w:name w:val="5A98BE83A23045539032F657C0F67E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färgpalett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868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Standardmall_gbg_stad (1).dotx</Template>
  <TotalTime>0</TotalTime>
  <Pages>2</Pages>
  <Words>540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Stödmaterial - Utredning av en elevs behov av särskilt stöd</vt:lpstr>
    </vt:vector>
  </TitlesOfParts>
  <Company>Grundskoleförvaltningen</Company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Stödmaterial - Utredning av en elevs behov av särskilt stöd</dc:title>
  <dc:subject/>
  <dc:creator>Eva Karin Eriksson</dc:creator>
  <dc:description/>
  <cp:lastModifiedBy>Jonas Askne</cp:lastModifiedBy>
  <cp:revision>3</cp:revision>
  <cp:lastPrinted>2017-01-05T15:29:00Z</cp:lastPrinted>
  <dcterms:created xsi:type="dcterms:W3CDTF">2019-02-28T14:19:00Z</dcterms:created>
  <dcterms:modified xsi:type="dcterms:W3CDTF">2019-03-06T07:53:00Z</dcterms:modified>
</cp:coreProperties>
</file>